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CB1320" w:rsidRPr="00492776" w:rsidTr="00CB1320">
        <w:trPr>
          <w:trHeight w:val="278"/>
        </w:trPr>
        <w:tc>
          <w:tcPr>
            <w:tcW w:w="72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  <w:r w:rsidRPr="00907511"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B1320" w:rsidRPr="00907511" w:rsidRDefault="00DC3B15" w:rsidP="00CB1320">
            <w:pPr>
              <w:jc w:val="center"/>
            </w:pPr>
            <w:r>
              <w:t>07.02</w:t>
            </w:r>
            <w:r w:rsidR="006A67AA">
              <w:t>.201</w:t>
            </w:r>
            <w:r>
              <w:t>9</w:t>
            </w:r>
          </w:p>
        </w:tc>
        <w:tc>
          <w:tcPr>
            <w:tcW w:w="54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  <w: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B1320" w:rsidRPr="009B64BA" w:rsidRDefault="00DC3B15" w:rsidP="00CB1320">
            <w:pPr>
              <w:jc w:val="center"/>
            </w:pPr>
            <w:r>
              <w:t>1-19/221-1</w:t>
            </w:r>
          </w:p>
        </w:tc>
      </w:tr>
      <w:tr w:rsidR="00CB1320" w:rsidRPr="00492776" w:rsidTr="00CB1320">
        <w:trPr>
          <w:trHeight w:val="261"/>
        </w:trPr>
        <w:tc>
          <w:tcPr>
            <w:tcW w:w="72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</w:p>
        </w:tc>
        <w:tc>
          <w:tcPr>
            <w:tcW w:w="2177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</w:p>
        </w:tc>
      </w:tr>
      <w:tr w:rsidR="00CB1320" w:rsidRPr="00492776" w:rsidTr="00CB1320">
        <w:trPr>
          <w:trHeight w:val="261"/>
        </w:trPr>
        <w:tc>
          <w:tcPr>
            <w:tcW w:w="72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  <w: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B1320" w:rsidRPr="00907511" w:rsidRDefault="00DC3B15" w:rsidP="00CB1320">
            <w:pPr>
              <w:jc w:val="center"/>
            </w:pPr>
            <w:r>
              <w:t>13.02</w:t>
            </w:r>
            <w:r w:rsidR="006A67AA">
              <w:t>.201</w:t>
            </w:r>
            <w:r w:rsidR="001E401F">
              <w:t>9</w:t>
            </w:r>
          </w:p>
        </w:tc>
        <w:tc>
          <w:tcPr>
            <w:tcW w:w="540" w:type="dxa"/>
            <w:shd w:val="clear" w:color="auto" w:fill="auto"/>
          </w:tcPr>
          <w:p w:rsidR="00CB1320" w:rsidRPr="00907511" w:rsidRDefault="00CB1320" w:rsidP="00CB1320">
            <w:pPr>
              <w:jc w:val="center"/>
            </w:pPr>
            <w: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B1320" w:rsidRPr="00907511" w:rsidRDefault="00DC3B15" w:rsidP="00CB1320">
            <w:pPr>
              <w:jc w:val="center"/>
            </w:pPr>
            <w:r>
              <w:t>11-2/</w:t>
            </w:r>
            <w:r w:rsidR="00FC3C22">
              <w:t>19-11</w:t>
            </w:r>
          </w:p>
        </w:tc>
      </w:tr>
    </w:tbl>
    <w:p w:rsidR="007F75F3" w:rsidRDefault="00DC3B15" w:rsidP="000E4D3B">
      <w:pPr>
        <w:tabs>
          <w:tab w:val="left" w:pos="7320"/>
        </w:tabs>
      </w:pPr>
      <w:r>
        <w:t xml:space="preserve">Katri </w:t>
      </w:r>
      <w:proofErr w:type="spellStart"/>
      <w:r>
        <w:t>Raik</w:t>
      </w:r>
      <w:proofErr w:type="spellEnd"/>
    </w:p>
    <w:p w:rsidR="006A67AA" w:rsidRDefault="00DC3B15" w:rsidP="000E4D3B">
      <w:pPr>
        <w:tabs>
          <w:tab w:val="left" w:pos="7320"/>
        </w:tabs>
      </w:pPr>
      <w:r>
        <w:t>Siseminister</w:t>
      </w:r>
    </w:p>
    <w:p w:rsidR="00274B29" w:rsidRDefault="00DC3B15" w:rsidP="000E4D3B">
      <w:pPr>
        <w:tabs>
          <w:tab w:val="left" w:pos="7320"/>
        </w:tabs>
      </w:pPr>
      <w:r>
        <w:t>Sise</w:t>
      </w:r>
      <w:r w:rsidR="00274B29">
        <w:t>ministeerium</w:t>
      </w:r>
    </w:p>
    <w:p w:rsidR="006A67AA" w:rsidRDefault="009A1939" w:rsidP="000E4D3B">
      <w:pPr>
        <w:tabs>
          <w:tab w:val="left" w:pos="7320"/>
        </w:tabs>
      </w:pPr>
      <w:hyperlink r:id="rId6" w:history="1">
        <w:r w:rsidR="00DC3B15" w:rsidRPr="00E153C1">
          <w:rPr>
            <w:rStyle w:val="Hperlink"/>
          </w:rPr>
          <w:t>info@siseministeerium.ee</w:t>
        </w:r>
      </w:hyperlink>
    </w:p>
    <w:p w:rsidR="006A67AA" w:rsidRDefault="006A67AA" w:rsidP="000E4D3B">
      <w:pPr>
        <w:tabs>
          <w:tab w:val="left" w:pos="7320"/>
        </w:tabs>
      </w:pPr>
    </w:p>
    <w:p w:rsidR="006A67AA" w:rsidRDefault="006A67AA" w:rsidP="000E4D3B">
      <w:pPr>
        <w:tabs>
          <w:tab w:val="left" w:pos="7320"/>
        </w:tabs>
      </w:pPr>
    </w:p>
    <w:p w:rsidR="006A67AA" w:rsidRDefault="006A67AA" w:rsidP="000E4D3B">
      <w:pPr>
        <w:tabs>
          <w:tab w:val="left" w:pos="7320"/>
        </w:tabs>
      </w:pPr>
    </w:p>
    <w:p w:rsidR="00DC3B15" w:rsidRDefault="00DC3B15" w:rsidP="000E4D3B">
      <w:pPr>
        <w:tabs>
          <w:tab w:val="left" w:pos="7320"/>
        </w:tabs>
      </w:pPr>
      <w:proofErr w:type="spellStart"/>
      <w:r>
        <w:t>Lähisuhtevägivalla</w:t>
      </w:r>
      <w:proofErr w:type="spellEnd"/>
      <w:r>
        <w:t xml:space="preserve"> all kannatanu kaitse </w:t>
      </w:r>
    </w:p>
    <w:p w:rsidR="00DC3B15" w:rsidRPr="00DC3B15" w:rsidRDefault="00DC3B15" w:rsidP="000E4D3B">
      <w:pPr>
        <w:tabs>
          <w:tab w:val="left" w:pos="7320"/>
        </w:tabs>
      </w:pPr>
      <w:r>
        <w:t>juhtrühma moodustamine</w:t>
      </w:r>
    </w:p>
    <w:p w:rsidR="006A67AA" w:rsidRDefault="006A67AA" w:rsidP="000E4D3B">
      <w:pPr>
        <w:tabs>
          <w:tab w:val="left" w:pos="7320"/>
        </w:tabs>
      </w:pPr>
    </w:p>
    <w:p w:rsidR="006A67AA" w:rsidRDefault="00DC3B15" w:rsidP="000E4D3B">
      <w:pPr>
        <w:tabs>
          <w:tab w:val="left" w:pos="7320"/>
        </w:tabs>
      </w:pPr>
      <w:r>
        <w:t>Proua sise</w:t>
      </w:r>
      <w:r w:rsidR="006A67AA">
        <w:t>minister</w:t>
      </w:r>
    </w:p>
    <w:p w:rsidR="006A67AA" w:rsidRDefault="006A67AA" w:rsidP="000E4D3B">
      <w:pPr>
        <w:tabs>
          <w:tab w:val="left" w:pos="7320"/>
        </w:tabs>
      </w:pPr>
    </w:p>
    <w:p w:rsidR="00DC3B15" w:rsidRDefault="00DC3B15" w:rsidP="000E4D3B">
      <w:pPr>
        <w:tabs>
          <w:tab w:val="left" w:pos="7320"/>
        </w:tabs>
      </w:pPr>
      <w:r>
        <w:t>Harju Maakohus teatab vastuseks Teie 07.02.2019 kirjale</w:t>
      </w:r>
      <w:r w:rsidR="0083270A">
        <w:t>, et</w:t>
      </w:r>
      <w:r>
        <w:t xml:space="preserve"> </w:t>
      </w:r>
      <w:proofErr w:type="spellStart"/>
      <w:r>
        <w:t>lähisuhtevägivalla</w:t>
      </w:r>
      <w:proofErr w:type="spellEnd"/>
      <w:r>
        <w:t xml:space="preserve"> all</w:t>
      </w:r>
      <w:bookmarkStart w:id="0" w:name="_GoBack"/>
      <w:bookmarkEnd w:id="0"/>
      <w:r>
        <w:t xml:space="preserve"> kannatanu kaitse juhtrühma töös osaleb Harju Maakohtust kohtunik Katre Poljakova (telefon 6 200 078; e-post: katre.poljakova@kohus.ee).</w:t>
      </w:r>
    </w:p>
    <w:p w:rsidR="001E401F" w:rsidRDefault="001E401F" w:rsidP="001E401F">
      <w:pPr>
        <w:tabs>
          <w:tab w:val="left" w:pos="7320"/>
        </w:tabs>
        <w:jc w:val="both"/>
      </w:pPr>
    </w:p>
    <w:p w:rsidR="00612A52" w:rsidRDefault="00612A52" w:rsidP="006A67AA">
      <w:pPr>
        <w:tabs>
          <w:tab w:val="left" w:pos="7320"/>
        </w:tabs>
        <w:jc w:val="both"/>
      </w:pPr>
    </w:p>
    <w:p w:rsidR="008C2A92" w:rsidRDefault="008C2A92" w:rsidP="006A67AA">
      <w:pPr>
        <w:tabs>
          <w:tab w:val="left" w:pos="7320"/>
        </w:tabs>
        <w:jc w:val="both"/>
      </w:pPr>
    </w:p>
    <w:p w:rsidR="00612A52" w:rsidRDefault="00612A52" w:rsidP="006A67AA">
      <w:pPr>
        <w:tabs>
          <w:tab w:val="left" w:pos="7320"/>
        </w:tabs>
        <w:jc w:val="both"/>
      </w:pPr>
      <w:r>
        <w:t>Lugupidamisega</w:t>
      </w:r>
    </w:p>
    <w:p w:rsidR="00612A52" w:rsidRDefault="00612A52" w:rsidP="006A67AA">
      <w:pPr>
        <w:tabs>
          <w:tab w:val="left" w:pos="7320"/>
        </w:tabs>
        <w:jc w:val="both"/>
      </w:pPr>
    </w:p>
    <w:p w:rsidR="00612A52" w:rsidRDefault="00612A52" w:rsidP="006A67AA">
      <w:pPr>
        <w:tabs>
          <w:tab w:val="left" w:pos="7320"/>
        </w:tabs>
        <w:jc w:val="both"/>
        <w:rPr>
          <w:i/>
        </w:rPr>
      </w:pPr>
      <w:r>
        <w:rPr>
          <w:i/>
        </w:rPr>
        <w:t>/allkirjastatud digitaalselt/</w:t>
      </w:r>
    </w:p>
    <w:p w:rsidR="00612A52" w:rsidRDefault="00612A52" w:rsidP="006A67AA">
      <w:pPr>
        <w:tabs>
          <w:tab w:val="left" w:pos="7320"/>
        </w:tabs>
        <w:jc w:val="both"/>
        <w:rPr>
          <w:i/>
        </w:rPr>
      </w:pPr>
    </w:p>
    <w:p w:rsidR="00612A52" w:rsidRPr="00612A52" w:rsidRDefault="00612A52" w:rsidP="006A67AA">
      <w:pPr>
        <w:tabs>
          <w:tab w:val="left" w:pos="7320"/>
        </w:tabs>
        <w:jc w:val="both"/>
      </w:pPr>
      <w:r>
        <w:t>Meelis Eerik</w:t>
      </w:r>
    </w:p>
    <w:sectPr w:rsidR="00612A52" w:rsidRPr="00612A52" w:rsidSect="0097227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1418" w:bottom="1077" w:left="141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DD" w:rsidRDefault="00B740DD">
      <w:r>
        <w:separator/>
      </w:r>
    </w:p>
  </w:endnote>
  <w:endnote w:type="continuationSeparator" w:id="0">
    <w:p w:rsidR="00B740DD" w:rsidRDefault="00B7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84" w:rsidRDefault="00D63E84" w:rsidP="0003217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D63E84" w:rsidRDefault="00D63E84" w:rsidP="00D63E84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B5" w:rsidRPr="00424EF6" w:rsidRDefault="00424EF6" w:rsidP="00424EF6">
    <w:pPr>
      <w:tabs>
        <w:tab w:val="center" w:pos="4320"/>
        <w:tab w:val="right" w:pos="8640"/>
      </w:tabs>
      <w:suppressAutoHyphens/>
      <w:spacing w:line="288" w:lineRule="auto"/>
      <w:jc w:val="right"/>
    </w:pPr>
    <w:r w:rsidRPr="00424EF6">
      <w:fldChar w:fldCharType="begin"/>
    </w:r>
    <w:r w:rsidRPr="00424EF6">
      <w:instrText xml:space="preserve"> PAGE </w:instrText>
    </w:r>
    <w:r w:rsidRPr="00424EF6">
      <w:fldChar w:fldCharType="separate"/>
    </w:r>
    <w:r w:rsidR="007F75F3">
      <w:rPr>
        <w:noProof/>
      </w:rPr>
      <w:t>2</w:t>
    </w:r>
    <w:r w:rsidRPr="00424EF6">
      <w:fldChar w:fldCharType="end"/>
    </w:r>
    <w:r w:rsidRPr="00424EF6">
      <w:t>(</w:t>
    </w:r>
    <w:r w:rsidR="00DF713D">
      <w:rPr>
        <w:noProof/>
      </w:rPr>
      <w:fldChar w:fldCharType="begin"/>
    </w:r>
    <w:r w:rsidR="00DF713D">
      <w:rPr>
        <w:noProof/>
      </w:rPr>
      <w:instrText xml:space="preserve"> NUMPAGES </w:instrText>
    </w:r>
    <w:r w:rsidR="00DF713D">
      <w:rPr>
        <w:noProof/>
      </w:rPr>
      <w:fldChar w:fldCharType="separate"/>
    </w:r>
    <w:r w:rsidR="009F2C0B">
      <w:rPr>
        <w:noProof/>
      </w:rPr>
      <w:t>1</w:t>
    </w:r>
    <w:r w:rsidR="00DF713D">
      <w:rPr>
        <w:noProof/>
      </w:rPr>
      <w:fldChar w:fldCharType="end"/>
    </w:r>
    <w:r w:rsidRPr="00424EF6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9A7" w:rsidRDefault="00612A52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-71755</wp:posOffset>
              </wp:positionV>
              <wp:extent cx="7658100" cy="45720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9CA" w:rsidRPr="00AA08B3" w:rsidRDefault="007569CA" w:rsidP="007569CA">
                          <w:pPr>
                            <w:jc w:val="center"/>
                            <w:rPr>
                              <w:noProof/>
                              <w:spacing w:val="4"/>
                              <w:sz w:val="18"/>
                              <w:szCs w:val="18"/>
                            </w:rPr>
                          </w:pPr>
                          <w:r w:rsidRPr="00AA08B3">
                            <w:rPr>
                              <w:noProof/>
                              <w:spacing w:val="4"/>
                              <w:sz w:val="18"/>
                              <w:szCs w:val="18"/>
                            </w:rPr>
                            <w:t>Liivalaia 24, 15034 TALLINN. Registrikood 74001728. Telefon 620 0002, 620 0110; faks 620 0000; e-post harjumk.info@kohus.ee</w:t>
                          </w:r>
                        </w:p>
                        <w:p w:rsidR="00CB787B" w:rsidRPr="00512351" w:rsidRDefault="00DD3E9A" w:rsidP="00CB787B">
                          <w:pPr>
                            <w:jc w:val="center"/>
                            <w:rPr>
                              <w:b/>
                              <w:noProof/>
                              <w:spacing w:val="4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pacing w:val="8"/>
                            </w:rPr>
                            <w:t>www.</w:t>
                          </w:r>
                          <w:r w:rsidR="00CB787B" w:rsidRPr="00F30D57">
                            <w:rPr>
                              <w:noProof/>
                              <w:spacing w:val="8"/>
                            </w:rPr>
                            <w:t>kohus.ee</w:t>
                          </w:r>
                        </w:p>
                        <w:p w:rsidR="00CB787B" w:rsidRPr="005667C0" w:rsidRDefault="00CB787B" w:rsidP="00CB787B"/>
                        <w:p w:rsidR="003719A7" w:rsidRPr="00CB787B" w:rsidRDefault="003719A7" w:rsidP="00CB78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65pt;width:603pt;height:36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rp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" filled="f" stroked="f">
              <v:textbox>
                <w:txbxContent>
                  <w:p w:rsidR="007569CA" w:rsidRPr="00AA08B3" w:rsidRDefault="007569CA" w:rsidP="007569CA">
                    <w:pPr>
                      <w:jc w:val="center"/>
                      <w:rPr>
                        <w:noProof/>
                        <w:spacing w:val="4"/>
                        <w:sz w:val="18"/>
                        <w:szCs w:val="18"/>
                      </w:rPr>
                    </w:pPr>
                    <w:r w:rsidRPr="00AA08B3">
                      <w:rPr>
                        <w:noProof/>
                        <w:spacing w:val="4"/>
                        <w:sz w:val="18"/>
                        <w:szCs w:val="18"/>
                      </w:rPr>
                      <w:t>Liivalaia 24, 15034 TALLINN. Registrikood 74001728. Telefon 620 0002, 620 0110; faks 620 0000; e-post harjumk.info@kohus.ee</w:t>
                    </w:r>
                  </w:p>
                  <w:p w:rsidR="00CB787B" w:rsidRPr="00512351" w:rsidRDefault="00DD3E9A" w:rsidP="00CB787B">
                    <w:pPr>
                      <w:jc w:val="center"/>
                      <w:rPr>
                        <w:b/>
                        <w:noProof/>
                        <w:spacing w:val="4"/>
                        <w:sz w:val="18"/>
                        <w:szCs w:val="18"/>
                      </w:rPr>
                    </w:pPr>
                    <w:r>
                      <w:rPr>
                        <w:noProof/>
                        <w:spacing w:val="8"/>
                      </w:rPr>
                      <w:t>www.</w:t>
                    </w:r>
                    <w:r w:rsidR="00CB787B" w:rsidRPr="00F30D57">
                      <w:rPr>
                        <w:noProof/>
                        <w:spacing w:val="8"/>
                      </w:rPr>
                      <w:t>kohus.ee</w:t>
                    </w:r>
                  </w:p>
                  <w:p w:rsidR="00CB787B" w:rsidRPr="005667C0" w:rsidRDefault="00CB787B" w:rsidP="00CB787B"/>
                  <w:p w:rsidR="003719A7" w:rsidRPr="00CB787B" w:rsidRDefault="003719A7" w:rsidP="00CB787B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18034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-360045</wp:posOffset>
          </wp:positionV>
          <wp:extent cx="6696075" cy="276860"/>
          <wp:effectExtent l="0" t="0" r="9525" b="8890"/>
          <wp:wrapTopAndBottom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DD" w:rsidRDefault="00B740DD">
      <w:r>
        <w:separator/>
      </w:r>
    </w:p>
  </w:footnote>
  <w:footnote w:type="continuationSeparator" w:id="0">
    <w:p w:rsidR="00B740DD" w:rsidRDefault="00B7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B5" w:rsidRPr="00D63E84" w:rsidRDefault="00477DB5" w:rsidP="007F75F3">
    <w:pPr>
      <w:pStyle w:val="Pis"/>
      <w:spacing w:after="24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9A" w:rsidRPr="00D63E84" w:rsidRDefault="00612A52" w:rsidP="00DD3E9A">
    <w:pPr>
      <w:pStyle w:val="Pis"/>
      <w:spacing w:after="400"/>
      <w:jc w:val="center"/>
    </w:pPr>
    <w:r>
      <w:rPr>
        <w:noProof/>
      </w:rPr>
      <w:drawing>
        <wp:inline distT="0" distB="0" distL="0" distR="0">
          <wp:extent cx="2266950" cy="1152525"/>
          <wp:effectExtent l="0" t="0" r="0" b="9525"/>
          <wp:docPr id="1" name="Pilt 1" descr="HarjuMK_esim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juMK_esime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AA"/>
    <w:rsid w:val="000178EF"/>
    <w:rsid w:val="0002781B"/>
    <w:rsid w:val="0003217A"/>
    <w:rsid w:val="00075CDE"/>
    <w:rsid w:val="00081624"/>
    <w:rsid w:val="000E4D3B"/>
    <w:rsid w:val="000F5CFB"/>
    <w:rsid w:val="000F71A0"/>
    <w:rsid w:val="001138DA"/>
    <w:rsid w:val="00165D4A"/>
    <w:rsid w:val="001C767B"/>
    <w:rsid w:val="001D24B2"/>
    <w:rsid w:val="001E04A4"/>
    <w:rsid w:val="001E401F"/>
    <w:rsid w:val="00227DED"/>
    <w:rsid w:val="0023613D"/>
    <w:rsid w:val="002420D8"/>
    <w:rsid w:val="00245D3F"/>
    <w:rsid w:val="00270AA2"/>
    <w:rsid w:val="00274B29"/>
    <w:rsid w:val="002874B6"/>
    <w:rsid w:val="002D2CB7"/>
    <w:rsid w:val="002E0298"/>
    <w:rsid w:val="002E4052"/>
    <w:rsid w:val="0032276A"/>
    <w:rsid w:val="003278B2"/>
    <w:rsid w:val="00336458"/>
    <w:rsid w:val="00344416"/>
    <w:rsid w:val="00344BB6"/>
    <w:rsid w:val="003719A7"/>
    <w:rsid w:val="00391767"/>
    <w:rsid w:val="0040713E"/>
    <w:rsid w:val="00424EF6"/>
    <w:rsid w:val="00427D2A"/>
    <w:rsid w:val="00477A64"/>
    <w:rsid w:val="00477DB5"/>
    <w:rsid w:val="004D4593"/>
    <w:rsid w:val="00500AD6"/>
    <w:rsid w:val="00506168"/>
    <w:rsid w:val="0051011D"/>
    <w:rsid w:val="00512351"/>
    <w:rsid w:val="00537833"/>
    <w:rsid w:val="00540C65"/>
    <w:rsid w:val="00562DDC"/>
    <w:rsid w:val="005667C0"/>
    <w:rsid w:val="005A3A5B"/>
    <w:rsid w:val="005A6DA2"/>
    <w:rsid w:val="005B6CDC"/>
    <w:rsid w:val="005C304B"/>
    <w:rsid w:val="005D6204"/>
    <w:rsid w:val="005E7A2A"/>
    <w:rsid w:val="006126B5"/>
    <w:rsid w:val="00612A52"/>
    <w:rsid w:val="00653C93"/>
    <w:rsid w:val="006628CF"/>
    <w:rsid w:val="0066761D"/>
    <w:rsid w:val="006743F9"/>
    <w:rsid w:val="00695F81"/>
    <w:rsid w:val="006A67AA"/>
    <w:rsid w:val="006A6A7B"/>
    <w:rsid w:val="00720EC8"/>
    <w:rsid w:val="007569CA"/>
    <w:rsid w:val="007675BC"/>
    <w:rsid w:val="007841B7"/>
    <w:rsid w:val="00785A0C"/>
    <w:rsid w:val="007A1CA4"/>
    <w:rsid w:val="007B1A69"/>
    <w:rsid w:val="007D6633"/>
    <w:rsid w:val="007F0FD0"/>
    <w:rsid w:val="007F16D0"/>
    <w:rsid w:val="007F75F3"/>
    <w:rsid w:val="00804E6E"/>
    <w:rsid w:val="008206A4"/>
    <w:rsid w:val="0083270A"/>
    <w:rsid w:val="00837A3B"/>
    <w:rsid w:val="008C2A92"/>
    <w:rsid w:val="00912D68"/>
    <w:rsid w:val="00950C0C"/>
    <w:rsid w:val="00972278"/>
    <w:rsid w:val="00983D6E"/>
    <w:rsid w:val="0099421B"/>
    <w:rsid w:val="009A132C"/>
    <w:rsid w:val="009A1939"/>
    <w:rsid w:val="009A579C"/>
    <w:rsid w:val="009B64BA"/>
    <w:rsid w:val="009F2C0B"/>
    <w:rsid w:val="00A45BCA"/>
    <w:rsid w:val="00A53514"/>
    <w:rsid w:val="00A7503C"/>
    <w:rsid w:val="00A77131"/>
    <w:rsid w:val="00B35E15"/>
    <w:rsid w:val="00B619EF"/>
    <w:rsid w:val="00B740DD"/>
    <w:rsid w:val="00B85B91"/>
    <w:rsid w:val="00BB234D"/>
    <w:rsid w:val="00BE517E"/>
    <w:rsid w:val="00BF3276"/>
    <w:rsid w:val="00C25780"/>
    <w:rsid w:val="00C6389E"/>
    <w:rsid w:val="00C65BE1"/>
    <w:rsid w:val="00CB1320"/>
    <w:rsid w:val="00CB6FCC"/>
    <w:rsid w:val="00CB787B"/>
    <w:rsid w:val="00CF22A6"/>
    <w:rsid w:val="00D0721D"/>
    <w:rsid w:val="00D178AD"/>
    <w:rsid w:val="00D2133A"/>
    <w:rsid w:val="00D43B0B"/>
    <w:rsid w:val="00D63E84"/>
    <w:rsid w:val="00DB3DB9"/>
    <w:rsid w:val="00DC3B15"/>
    <w:rsid w:val="00DD3E9A"/>
    <w:rsid w:val="00DF713D"/>
    <w:rsid w:val="00E05A7D"/>
    <w:rsid w:val="00E23356"/>
    <w:rsid w:val="00E24981"/>
    <w:rsid w:val="00E35996"/>
    <w:rsid w:val="00E41686"/>
    <w:rsid w:val="00E60D8D"/>
    <w:rsid w:val="00E8355B"/>
    <w:rsid w:val="00E9394B"/>
    <w:rsid w:val="00EE7A18"/>
    <w:rsid w:val="00F045D2"/>
    <w:rsid w:val="00F30D57"/>
    <w:rsid w:val="00F346CD"/>
    <w:rsid w:val="00F85BD0"/>
    <w:rsid w:val="00FC3C22"/>
    <w:rsid w:val="00F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B1320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99421B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99421B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D63E84"/>
    <w:rPr>
      <w:rFonts w:cs="Times New Roman"/>
    </w:rPr>
  </w:style>
  <w:style w:type="character" w:styleId="Hperlink">
    <w:name w:val="Hyperlink"/>
    <w:basedOn w:val="Liguvaikefont"/>
    <w:rsid w:val="006A67AA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rsid w:val="009F2C0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9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seministeerium.ee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na.mannik\Desktop\HarjuMK_Esimees_kirjaplank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HarjuMK_Esimees_kirjaplank.dot</Template>
  <TotalTime>0</TotalTime>
  <Pages>1</Pages>
  <Words>52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Teie</vt:lpstr>
      <vt:lpstr>Teie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Teie</dc:title>
  <dc:subject/>
  <dc:creator/>
  <cp:keywords/>
  <dc:description/>
  <cp:lastModifiedBy/>
  <cp:revision>1</cp:revision>
  <cp:lastPrinted>2009-10-01T21:27:00Z</cp:lastPrinted>
  <dcterms:created xsi:type="dcterms:W3CDTF">2019-02-13T11:46:00Z</dcterms:created>
  <dcterms:modified xsi:type="dcterms:W3CDTF">2019-02-13T11:46:00Z</dcterms:modified>
</cp:coreProperties>
</file>